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FD" w:rsidRPr="009E7B19" w:rsidRDefault="00DF11FD" w:rsidP="009E7B19">
      <w:pPr>
        <w:rPr>
          <w:sz w:val="24"/>
          <w:szCs w:val="24"/>
        </w:rPr>
      </w:pPr>
      <w:bookmarkStart w:id="0" w:name="Сопроводительное_письмо_к_видеоролику_дл"/>
      <w:bookmarkEnd w:id="0"/>
      <w:r w:rsidRPr="009E7B19">
        <w:rPr>
          <w:sz w:val="24"/>
          <w:szCs w:val="24"/>
        </w:rPr>
        <w:t>Сопроводительное письмо к видеоролику для размещения во</w:t>
      </w:r>
      <w:r w:rsidRPr="009E7B19">
        <w:rPr>
          <w:spacing w:val="1"/>
          <w:sz w:val="24"/>
          <w:szCs w:val="24"/>
        </w:rPr>
        <w:t xml:space="preserve"> </w:t>
      </w:r>
      <w:r w:rsidRPr="009E7B19">
        <w:rPr>
          <w:sz w:val="24"/>
          <w:szCs w:val="24"/>
        </w:rPr>
        <w:t>Всероссийском фестивале педагогических практик «Образование. Семья. Здоровье»</w:t>
      </w:r>
    </w:p>
    <w:p w:rsidR="00DF11FD" w:rsidRPr="009E7B19" w:rsidRDefault="00DF11FD" w:rsidP="009E7B19">
      <w:pPr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8"/>
        <w:gridCol w:w="4788"/>
      </w:tblGrid>
      <w:tr w:rsidR="00DF11FD" w:rsidRPr="009E7B19">
        <w:trPr>
          <w:trHeight w:val="964"/>
        </w:trPr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Название</w:t>
            </w:r>
            <w:r w:rsidRPr="009E7B19">
              <w:rPr>
                <w:spacing w:val="-8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практики</w:t>
            </w:r>
          </w:p>
        </w:tc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Культурная практика по формированию здорового образа жизни. </w:t>
            </w:r>
          </w:p>
        </w:tc>
      </w:tr>
      <w:tr w:rsidR="00DF11FD" w:rsidRPr="009E7B19">
        <w:trPr>
          <w:trHeight w:val="643"/>
        </w:trPr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Автор</w:t>
            </w:r>
          </w:p>
        </w:tc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Тарасова Н.В.</w:t>
            </w:r>
          </w:p>
        </w:tc>
      </w:tr>
      <w:tr w:rsidR="00DF11FD" w:rsidRPr="009E7B19">
        <w:trPr>
          <w:trHeight w:val="643"/>
        </w:trPr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Образовательная</w:t>
            </w:r>
            <w:r w:rsidRPr="009E7B19">
              <w:rPr>
                <w:spacing w:val="-10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организация</w:t>
            </w:r>
          </w:p>
        </w:tc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МБДОУ «Порецкий детский сад «Сказка» Порецкого муниципального округа Чувашской Республики</w:t>
            </w:r>
          </w:p>
        </w:tc>
      </w:tr>
      <w:tr w:rsidR="00DF11FD" w:rsidRPr="009E7B19">
        <w:trPr>
          <w:trHeight w:val="1727"/>
        </w:trPr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Краткая</w:t>
            </w:r>
            <w:r w:rsidRPr="009E7B19">
              <w:rPr>
                <w:spacing w:val="-4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аннотация</w:t>
            </w:r>
            <w:r w:rsidRPr="009E7B19">
              <w:rPr>
                <w:spacing w:val="-5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к</w:t>
            </w:r>
            <w:r w:rsidRPr="009E7B19">
              <w:rPr>
                <w:spacing w:val="-5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видео</w:t>
            </w:r>
          </w:p>
        </w:tc>
        <w:tc>
          <w:tcPr>
            <w:tcW w:w="4788" w:type="dxa"/>
          </w:tcPr>
          <w:p w:rsidR="00DF11FD" w:rsidRPr="009E7B19" w:rsidRDefault="00DF11FD" w:rsidP="009E7B19">
            <w:pPr>
              <w:rPr>
                <w:sz w:val="24"/>
                <w:szCs w:val="24"/>
              </w:rPr>
            </w:pPr>
            <w:r w:rsidRPr="009E7B19">
              <w:rPr>
                <w:sz w:val="24"/>
                <w:szCs w:val="24"/>
              </w:rPr>
              <w:t>В</w:t>
            </w:r>
            <w:r w:rsidRPr="009E7B19">
              <w:rPr>
                <w:spacing w:val="-3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данном</w:t>
            </w:r>
            <w:r w:rsidRPr="009E7B19">
              <w:rPr>
                <w:spacing w:val="1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ролике</w:t>
            </w:r>
            <w:r w:rsidRPr="009E7B19">
              <w:rPr>
                <w:spacing w:val="2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авторы</w:t>
            </w:r>
            <w:r w:rsidRPr="009E7B19">
              <w:rPr>
                <w:spacing w:val="1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представляют опыт работы</w:t>
            </w:r>
            <w:r w:rsidRPr="009E7B19">
              <w:rPr>
                <w:spacing w:val="1"/>
                <w:sz w:val="24"/>
                <w:szCs w:val="24"/>
              </w:rPr>
              <w:t xml:space="preserve"> </w:t>
            </w:r>
            <w:r w:rsidRPr="009E7B19">
              <w:rPr>
                <w:sz w:val="24"/>
                <w:szCs w:val="24"/>
              </w:rPr>
              <w:t>коллектива</w:t>
            </w:r>
            <w:r w:rsidRPr="009E7B19">
              <w:rPr>
                <w:spacing w:val="4"/>
                <w:sz w:val="24"/>
                <w:szCs w:val="24"/>
              </w:rPr>
              <w:t xml:space="preserve"> воспитателей детского сада </w:t>
            </w:r>
            <w:r w:rsidRPr="009E7B19">
              <w:rPr>
                <w:sz w:val="24"/>
                <w:szCs w:val="24"/>
              </w:rPr>
              <w:t xml:space="preserve">по </w:t>
            </w:r>
            <w:r w:rsidRPr="009E7B19">
              <w:rPr>
                <w:sz w:val="24"/>
                <w:szCs w:val="24"/>
                <w:shd w:val="clear" w:color="auto" w:fill="FFFFFF"/>
              </w:rPr>
              <w:t xml:space="preserve">организации работы с родителями и законными представителями детей в совместной деятельности по формированию здорового образа жизни. </w:t>
            </w:r>
            <w:r w:rsidRPr="009E7B19">
              <w:rPr>
                <w:sz w:val="24"/>
                <w:szCs w:val="24"/>
              </w:rPr>
              <w:t xml:space="preserve"> </w:t>
            </w:r>
          </w:p>
        </w:tc>
      </w:tr>
    </w:tbl>
    <w:p w:rsidR="00DF11FD" w:rsidRDefault="00DF11FD"/>
    <w:sectPr w:rsidR="00DF11FD" w:rsidSect="00580A8E">
      <w:type w:val="continuous"/>
      <w:pgSz w:w="11910" w:h="16840"/>
      <w:pgMar w:top="15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8E"/>
    <w:rsid w:val="00232C67"/>
    <w:rsid w:val="00580A8E"/>
    <w:rsid w:val="0099549B"/>
    <w:rsid w:val="009E7B19"/>
    <w:rsid w:val="00BF31D8"/>
    <w:rsid w:val="00DF11FD"/>
    <w:rsid w:val="00E21545"/>
    <w:rsid w:val="00FB2338"/>
    <w:rsid w:val="00F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E7B19"/>
    <w:pPr>
      <w:widowControl/>
      <w:autoSpaceDE/>
      <w:autoSpaceDN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80A8E"/>
    <w:pPr>
      <w:spacing w:before="77"/>
      <w:ind w:left="219" w:right="263"/>
    </w:pPr>
    <w:rPr>
      <w:rFonts w:ascii="Cambria" w:eastAsia="Calibri" w:hAnsi="Cambria" w:cs="Cambria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80A8E"/>
  </w:style>
  <w:style w:type="paragraph" w:customStyle="1" w:styleId="TableParagraph">
    <w:name w:val="Table Paragraph"/>
    <w:basedOn w:val="Normal"/>
    <w:uiPriority w:val="99"/>
    <w:rsid w:val="00580A8E"/>
    <w:pPr>
      <w:spacing w:line="315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2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90</Words>
  <Characters>517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Customer</cp:lastModifiedBy>
  <cp:revision>3</cp:revision>
  <dcterms:created xsi:type="dcterms:W3CDTF">2024-03-28T08:18:00Z</dcterms:created>
  <dcterms:modified xsi:type="dcterms:W3CDTF">2024-03-28T08:33:00Z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