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99" w:rsidRDefault="00AB0A99" w:rsidP="008B7EC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25.55pt;width:77.95pt;height:67.5pt;z-index:251658240;visibility:visible;mso-wrap-distance-left:9.05pt;mso-wrap-distance-right:9.05pt;mso-position-horizontal:center;mso-position-horizontal-relative:margin" filled="t">
            <v:imagedata r:id="rId4" o:title="" grayscale="t"/>
            <w10:wrap anchorx="margin"/>
          </v:shape>
        </w:pict>
      </w:r>
    </w:p>
    <w:p w:rsidR="00AB0A99" w:rsidRDefault="00AB0A99" w:rsidP="008B7EC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A99" w:rsidRPr="000C2FC8" w:rsidRDefault="00AB0A99" w:rsidP="008B7E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AB0A99" w:rsidRPr="000C2FC8" w:rsidRDefault="00AB0A99" w:rsidP="008B7E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ДЕПАРТАМЕНТ ОБРАЗОВАНИЯ</w:t>
      </w:r>
    </w:p>
    <w:p w:rsidR="00AB0A99" w:rsidRPr="000C2FC8" w:rsidRDefault="00AB0A99" w:rsidP="008B7EC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FC8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МАКЕЕВКА</w:t>
      </w:r>
    </w:p>
    <w:p w:rsidR="00AB0A99" w:rsidRPr="000C2FC8" w:rsidRDefault="00AB0A99" w:rsidP="008B7EC9">
      <w:pPr>
        <w:pStyle w:val="1"/>
        <w:shd w:val="clear" w:color="auto" w:fill="auto"/>
        <w:spacing w:line="240" w:lineRule="auto"/>
        <w:ind w:right="380"/>
        <w:rPr>
          <w:b/>
          <w:sz w:val="24"/>
          <w:szCs w:val="24"/>
        </w:rPr>
      </w:pPr>
      <w:r w:rsidRPr="000C2FC8">
        <w:rPr>
          <w:b/>
          <w:sz w:val="24"/>
          <w:szCs w:val="24"/>
        </w:rPr>
        <w:t>МУНИЦИПАЛЬНОЕ БЮДЖЕТНОЕ   ДОШКОЛЬНОЕ ОБРАЗОВАТЕЛЬНОЕ УЧРЕЖДЕНИЕ «ЯСЛИ-САД  № 54   КОМПЕНСИРУЮЩЕГО  ТИПА  ГОРОДА МАКЕЕВКИ»</w:t>
      </w:r>
    </w:p>
    <w:p w:rsidR="00AB0A99" w:rsidRPr="000C2FC8" w:rsidRDefault="00AB0A99" w:rsidP="008B7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B0A99" w:rsidRDefault="00AB0A99" w:rsidP="008B7EC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7EC9">
        <w:rPr>
          <w:rFonts w:ascii="Times New Roman" w:hAnsi="Times New Roman"/>
          <w:sz w:val="24"/>
          <w:szCs w:val="24"/>
        </w:rPr>
        <w:t>02-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EC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E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EC9">
        <w:rPr>
          <w:rFonts w:ascii="Times New Roman" w:hAnsi="Times New Roman"/>
          <w:sz w:val="24"/>
          <w:szCs w:val="24"/>
        </w:rPr>
        <w:t>40 от 19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7EC9">
        <w:rPr>
          <w:rFonts w:ascii="Times New Roman" w:hAnsi="Times New Roman"/>
          <w:sz w:val="24"/>
          <w:szCs w:val="24"/>
        </w:rPr>
        <w:t>04.2024</w:t>
      </w:r>
    </w:p>
    <w:p w:rsidR="00AB0A99" w:rsidRDefault="00AB0A99" w:rsidP="008B7EC9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A99" w:rsidRPr="008B7EC9" w:rsidRDefault="00AB0A99" w:rsidP="008B7EC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Сопроводительное письмо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ФИО  участника</w:t>
      </w:r>
      <w:r>
        <w:rPr>
          <w:rFonts w:ascii="Times New Roman" w:hAnsi="Times New Roman"/>
          <w:sz w:val="28"/>
          <w:szCs w:val="28"/>
        </w:rPr>
        <w:t xml:space="preserve"> – Голубова Анастасия Геннадьевна</w:t>
      </w:r>
      <w:r w:rsidRPr="008B7EC9">
        <w:rPr>
          <w:rFonts w:ascii="Times New Roman" w:hAnsi="Times New Roman"/>
          <w:sz w:val="28"/>
          <w:szCs w:val="28"/>
        </w:rPr>
        <w:t xml:space="preserve">, 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Марунчак Елена Анатольевна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Должность</w:t>
      </w:r>
      <w:r w:rsidRPr="008B7EC9">
        <w:rPr>
          <w:rFonts w:ascii="Times New Roman" w:hAnsi="Times New Roman"/>
          <w:sz w:val="28"/>
          <w:szCs w:val="28"/>
        </w:rPr>
        <w:t xml:space="preserve"> –  воспитатель, соответствие занимаемой должности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sz w:val="28"/>
          <w:szCs w:val="28"/>
        </w:rPr>
        <w:t xml:space="preserve">                        воспитатель, соответствие занимаемой должности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Место работы</w:t>
      </w:r>
      <w:r w:rsidRPr="008B7EC9">
        <w:rPr>
          <w:rFonts w:ascii="Times New Roman" w:hAnsi="Times New Roman"/>
          <w:sz w:val="28"/>
          <w:szCs w:val="28"/>
        </w:rPr>
        <w:t xml:space="preserve"> – Муниципальное бюджетное дошкольное образовательное учреждение «Ясли-сад компенсирующего типа города Макеевки»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Номинация:</w:t>
      </w:r>
      <w:r w:rsidRPr="008B7EC9">
        <w:rPr>
          <w:rFonts w:ascii="Times New Roman" w:hAnsi="Times New Roman"/>
          <w:sz w:val="28"/>
          <w:szCs w:val="28"/>
        </w:rPr>
        <w:t xml:space="preserve"> «Дошкольное образование для семьи и семейного здоровья»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b/>
          <w:bCs/>
          <w:sz w:val="28"/>
          <w:szCs w:val="28"/>
        </w:rPr>
        <w:t>Название:</w:t>
      </w:r>
      <w:r>
        <w:rPr>
          <w:rFonts w:ascii="Times New Roman" w:hAnsi="Times New Roman"/>
          <w:sz w:val="28"/>
          <w:szCs w:val="28"/>
        </w:rPr>
        <w:t xml:space="preserve"> « В здоровом теле - здоровый дух!</w:t>
      </w:r>
      <w:r w:rsidRPr="008B7EC9">
        <w:rPr>
          <w:rFonts w:ascii="Times New Roman" w:hAnsi="Times New Roman"/>
          <w:sz w:val="28"/>
          <w:szCs w:val="28"/>
        </w:rPr>
        <w:t>»</w:t>
      </w:r>
    </w:p>
    <w:p w:rsidR="00AB0A99" w:rsidRDefault="00AB0A99" w:rsidP="003F42CF">
      <w:pPr>
        <w:spacing w:line="360" w:lineRule="auto"/>
        <w:jc w:val="both"/>
        <w:rPr>
          <w:rFonts w:ascii="Times New Roman" w:hAnsi="Times New Roman"/>
        </w:rPr>
      </w:pPr>
      <w:r w:rsidRPr="008B7EC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</w:p>
    <w:p w:rsidR="00AB0A99" w:rsidRPr="003F42CF" w:rsidRDefault="00AB0A99" w:rsidP="003F42CF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F42CF">
        <w:rPr>
          <w:rFonts w:ascii="Times New Roman" w:hAnsi="Times New Roman"/>
          <w:color w:val="333333"/>
          <w:sz w:val="28"/>
          <w:szCs w:val="28"/>
          <w:lang w:eastAsia="ru-RU"/>
        </w:rPr>
        <w:t>Воспитание бережного отношения к здоровью, полезным привычкам</w:t>
      </w:r>
    </w:p>
    <w:p w:rsidR="00AB0A99" w:rsidRPr="003F42CF" w:rsidRDefault="00AB0A99" w:rsidP="003F42CF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F42CF">
        <w:rPr>
          <w:rFonts w:ascii="Times New Roman" w:hAnsi="Times New Roman"/>
          <w:color w:val="333333"/>
          <w:sz w:val="28"/>
          <w:szCs w:val="28"/>
          <w:lang w:eastAsia="ru-RU"/>
        </w:rPr>
        <w:t>Повышение мотивации к здоровому образу жизни</w:t>
      </w:r>
    </w:p>
    <w:p w:rsidR="00AB0A99" w:rsidRPr="003F42CF" w:rsidRDefault="00AB0A99" w:rsidP="003F42CF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F42CF">
        <w:rPr>
          <w:rFonts w:ascii="Times New Roman" w:hAnsi="Times New Roman"/>
          <w:color w:val="333333"/>
          <w:sz w:val="28"/>
          <w:szCs w:val="28"/>
          <w:lang w:eastAsia="ru-RU"/>
        </w:rPr>
        <w:t>Способствовать укреплению здоровья детей через физические формы активности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 w:rsidRPr="003F42CF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чувство ответственности за сохранение и укрепление своего здоровья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AB0A99" w:rsidRPr="00C17443" w:rsidRDefault="00AB0A99" w:rsidP="00C1744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 w:rsidRPr="008B7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EC9">
        <w:rPr>
          <w:rFonts w:ascii="Times New Roman" w:hAnsi="Times New Roman"/>
          <w:b/>
          <w:bCs/>
          <w:sz w:val="28"/>
          <w:szCs w:val="28"/>
        </w:rPr>
        <w:t>Краткая аннотация:</w:t>
      </w:r>
      <w:r w:rsidRPr="00C1744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AB0A99" w:rsidRPr="00C17443" w:rsidRDefault="00AB0A99" w:rsidP="00C17443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C17443">
        <w:rPr>
          <w:rFonts w:ascii="Times New Roman" w:hAnsi="Times New Roman"/>
          <w:color w:val="181818"/>
          <w:sz w:val="28"/>
          <w:szCs w:val="28"/>
          <w:lang w:eastAsia="ru-RU"/>
        </w:rPr>
        <w:t> </w:t>
      </w: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0A99" w:rsidRPr="008B7EC9" w:rsidRDefault="00AB0A99" w:rsidP="00D80DA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В видео показаны  физические упражнения с дошкольникам, направленные </w:t>
      </w:r>
      <w:r w:rsidRPr="008B7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 обучение родителей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B7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умению правильно организовывать двигательную активность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домашних условиях.</w:t>
      </w:r>
      <w:r w:rsidRPr="008B7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EC9">
        <w:rPr>
          <w:rFonts w:ascii="Times New Roman" w:hAnsi="Times New Roman"/>
          <w:sz w:val="28"/>
          <w:szCs w:val="28"/>
        </w:rPr>
        <w:t xml:space="preserve">Представленный материал может использоваться педагогами дошкольных учреждений </w:t>
      </w:r>
    </w:p>
    <w:p w:rsidR="00AB0A99" w:rsidRDefault="00AB0A99" w:rsidP="008B7EC9">
      <w:pPr>
        <w:pStyle w:val="c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8"/>
          <w:color w:val="000000"/>
          <w:sz w:val="28"/>
          <w:szCs w:val="28"/>
        </w:rPr>
      </w:pPr>
      <w:r w:rsidRPr="008B7EC9">
        <w:rPr>
          <w:b/>
          <w:bCs/>
          <w:sz w:val="28"/>
          <w:szCs w:val="28"/>
        </w:rPr>
        <w:t>Актуальность темы:</w:t>
      </w:r>
      <w:r w:rsidRPr="008B7EC9">
        <w:rPr>
          <w:sz w:val="28"/>
          <w:szCs w:val="28"/>
        </w:rPr>
        <w:t xml:space="preserve"> </w:t>
      </w:r>
      <w:r w:rsidRPr="00C17443">
        <w:rPr>
          <w:rStyle w:val="Strong"/>
          <w:b w:val="0"/>
          <w:bCs w:val="0"/>
          <w:color w:val="333333"/>
          <w:sz w:val="28"/>
          <w:szCs w:val="28"/>
        </w:rPr>
        <w:t>Семья играет важную роль в физическом развитии детей.</w:t>
      </w:r>
      <w:r w:rsidRPr="00C17443">
        <w:rPr>
          <w:color w:val="333333"/>
          <w:sz w:val="28"/>
          <w:szCs w:val="28"/>
        </w:rPr>
        <w:t> Именно в семье закладываются физические качества людей и основы их здоровья</w:t>
      </w:r>
      <w:r>
        <w:rPr>
          <w:color w:val="333333"/>
          <w:sz w:val="28"/>
          <w:szCs w:val="28"/>
        </w:rPr>
        <w:t>.</w:t>
      </w:r>
      <w:r w:rsidRPr="008B7EC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Серьёзной проблемой, в последние годы становится малоподвижность детей. Это плохо сказывается на физическом здоровье детей. А нам хочется видеть детей здоровыми, бодрыми, ловкими, сильными и развитыми. Вопросам здоровья подрастающего поколения уделяется особое внимание. Однако при обсуждении этой темы на высоком уровне , в семьях, где  растут дети дошкольного возраста, родители чаще выступают в пользу интеллектуального развития ребенка, недооценивая при этом физическое развитие. Учитывая это, педагоги находятся  в постоянном поиске методов формирования основ здорового образа жизни, интереса к спорту воспитанников дошкольных учреждений, а главное – способов приобщения родителей к этому процессу. Необходимо повысить стремление родителей использовать двигательную деятельность с детьми для формирования основ здорового образа жизни. </w:t>
      </w:r>
    </w:p>
    <w:p w:rsidR="00AB0A99" w:rsidRDefault="00AB0A99" w:rsidP="008B7EC9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0A99" w:rsidRPr="008B7EC9" w:rsidRDefault="00AB0A99" w:rsidP="008B7EC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в.о. заведующего                        Т.П. Жуковская</w:t>
      </w:r>
    </w:p>
    <w:p w:rsidR="00AB0A99" w:rsidRDefault="00AB0A99" w:rsidP="008B7EC9">
      <w:pPr>
        <w:spacing w:line="360" w:lineRule="auto"/>
        <w:jc w:val="both"/>
        <w:rPr>
          <w:rFonts w:ascii="Times New Roman" w:hAnsi="Times New Roman"/>
        </w:rPr>
      </w:pPr>
      <w:r w:rsidRPr="004E4F88">
        <w:rPr>
          <w:rFonts w:ascii="Times New Roman" w:hAnsi="Times New Roman"/>
        </w:rPr>
        <w:t>Лавренюк Светлана Геннадьевна       +79493629067</w:t>
      </w:r>
    </w:p>
    <w:p w:rsidR="00AB0A99" w:rsidRPr="00C17443" w:rsidRDefault="00AB0A99" w:rsidP="00C17443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C17443">
        <w:rPr>
          <w:color w:val="333333"/>
          <w:sz w:val="28"/>
          <w:szCs w:val="28"/>
        </w:rPr>
        <w:t>.</w:t>
      </w:r>
    </w:p>
    <w:sectPr w:rsidR="00AB0A99" w:rsidRPr="00C17443" w:rsidSect="004E4F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0DE"/>
    <w:rsid w:val="000C2FC8"/>
    <w:rsid w:val="003052A0"/>
    <w:rsid w:val="003F42CF"/>
    <w:rsid w:val="00464239"/>
    <w:rsid w:val="004E4F88"/>
    <w:rsid w:val="007F1BD6"/>
    <w:rsid w:val="008B7EC9"/>
    <w:rsid w:val="00AB0A99"/>
    <w:rsid w:val="00AF40DE"/>
    <w:rsid w:val="00BF579C"/>
    <w:rsid w:val="00C17443"/>
    <w:rsid w:val="00D80DA3"/>
    <w:rsid w:val="00DE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3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B7EC9"/>
    <w:rPr>
      <w:rFonts w:eastAsia="Times New Roman" w:cs="Calibri"/>
      <w:lang w:eastAsia="en-US"/>
    </w:rPr>
  </w:style>
  <w:style w:type="character" w:customStyle="1" w:styleId="a">
    <w:name w:val="Основной текст_"/>
    <w:link w:val="1"/>
    <w:uiPriority w:val="99"/>
    <w:locked/>
    <w:rsid w:val="008B7EC9"/>
    <w:rPr>
      <w:rFonts w:ascii="Times New Roman" w:hAnsi="Times New Roman"/>
      <w:spacing w:val="2"/>
      <w:sz w:val="25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B7EC9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5"/>
      <w:szCs w:val="25"/>
      <w:lang w:eastAsia="ru-RU"/>
    </w:rPr>
  </w:style>
  <w:style w:type="paragraph" w:customStyle="1" w:styleId="c6">
    <w:name w:val="c6"/>
    <w:basedOn w:val="Normal"/>
    <w:uiPriority w:val="99"/>
    <w:rsid w:val="008B7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DefaultParagraphFont"/>
    <w:uiPriority w:val="99"/>
    <w:rsid w:val="008B7EC9"/>
    <w:rPr>
      <w:rFonts w:cs="Times New Roman"/>
    </w:rPr>
  </w:style>
  <w:style w:type="paragraph" w:customStyle="1" w:styleId="richfactdown-paragraph">
    <w:name w:val="richfactdown-paragraph"/>
    <w:basedOn w:val="Normal"/>
    <w:uiPriority w:val="99"/>
    <w:rsid w:val="00C17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174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9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42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365</Words>
  <Characters>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Лавренюк</dc:creator>
  <cp:keywords/>
  <dc:description/>
  <cp:lastModifiedBy>DOM</cp:lastModifiedBy>
  <cp:revision>3</cp:revision>
  <dcterms:created xsi:type="dcterms:W3CDTF">2024-04-20T16:20:00Z</dcterms:created>
  <dcterms:modified xsi:type="dcterms:W3CDTF">2024-04-20T18:07:00Z</dcterms:modified>
</cp:coreProperties>
</file>